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65140" w14:textId="091C1D52" w:rsidR="002F36E5" w:rsidRDefault="002F36E5" w:rsidP="002F36E5">
      <w:pPr>
        <w:tabs>
          <w:tab w:val="left" w:pos="1418"/>
          <w:tab w:val="right" w:pos="9070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en-GB"/>
        </w:rPr>
      </w:pPr>
      <w:bookmarkStart w:id="0" w:name="_GoBack"/>
      <w:bookmarkEnd w:id="0"/>
      <w:r>
        <w:rPr>
          <w:rFonts w:ascii="Times New Roman" w:hAnsi="Times New Roman"/>
          <w:lang w:val="en-GB"/>
        </w:rPr>
        <w:t>Attachment No. 6</w:t>
      </w:r>
    </w:p>
    <w:p w14:paraId="4587D8C5" w14:textId="77777777" w:rsidR="002F36E5" w:rsidRDefault="002F36E5" w:rsidP="007C220F">
      <w:pPr>
        <w:tabs>
          <w:tab w:val="left" w:pos="1418"/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056C7A71" w14:textId="15A32910" w:rsidR="007C220F" w:rsidRPr="006E0ACF" w:rsidRDefault="007C220F" w:rsidP="007C220F">
      <w:pPr>
        <w:tabs>
          <w:tab w:val="left" w:pos="1418"/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6E0ACF">
        <w:rPr>
          <w:rFonts w:ascii="Times New Roman" w:eastAsia="Times New Roman" w:hAnsi="Times New Roman" w:cs="Times New Roman"/>
          <w:lang w:val="en-GB"/>
        </w:rPr>
        <w:t xml:space="preserve">……………………………………. </w:t>
      </w:r>
      <w:r w:rsidRPr="006E0ACF">
        <w:rPr>
          <w:rFonts w:ascii="Times New Roman" w:eastAsia="Times New Roman" w:hAnsi="Times New Roman" w:cs="Times New Roman"/>
          <w:lang w:val="en-GB"/>
        </w:rPr>
        <w:tab/>
      </w:r>
      <w:r w:rsidRPr="006E0ACF">
        <w:rPr>
          <w:rFonts w:ascii="Times New Roman" w:hAnsi="Times New Roman" w:cs="Times New Roman"/>
          <w:lang w:val="en-GB"/>
        </w:rPr>
        <w:t>Wrocław, ……………………</w:t>
      </w:r>
    </w:p>
    <w:p w14:paraId="2DA1FE32" w14:textId="77777777" w:rsidR="007C220F" w:rsidRPr="006E0ACF" w:rsidRDefault="007C220F" w:rsidP="007C220F">
      <w:pPr>
        <w:tabs>
          <w:tab w:val="center" w:pos="1560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6E0ACF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ab/>
      </w:r>
      <w:r w:rsidRPr="006E0ACF">
        <w:rPr>
          <w:rFonts w:ascii="Times New Roman" w:eastAsia="Times New Roman" w:hAnsi="Times New Roman" w:cs="Times New Roman"/>
          <w:sz w:val="16"/>
          <w:szCs w:val="16"/>
          <w:lang w:val="en-GB"/>
        </w:rPr>
        <w:t>student’s name and surname</w:t>
      </w:r>
    </w:p>
    <w:p w14:paraId="3AA18008" w14:textId="77777777" w:rsidR="007C220F" w:rsidRPr="006E0ACF" w:rsidRDefault="007C220F" w:rsidP="007C220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6E0ACF">
        <w:rPr>
          <w:rFonts w:ascii="Times New Roman" w:eastAsia="Times New Roman" w:hAnsi="Times New Roman" w:cs="Times New Roman"/>
          <w:lang w:val="en-GB"/>
        </w:rPr>
        <w:t>…………………………………….</w:t>
      </w:r>
    </w:p>
    <w:p w14:paraId="60B991C4" w14:textId="77777777" w:rsidR="007C220F" w:rsidRPr="006E0ACF" w:rsidRDefault="007C220F" w:rsidP="007C220F">
      <w:pPr>
        <w:tabs>
          <w:tab w:val="center" w:pos="1559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6E0ACF">
        <w:rPr>
          <w:rFonts w:ascii="Times New Roman" w:eastAsia="Times New Roman" w:hAnsi="Times New Roman" w:cs="Times New Roman"/>
          <w:sz w:val="16"/>
          <w:szCs w:val="16"/>
          <w:lang w:val="en-GB"/>
        </w:rPr>
        <w:tab/>
        <w:t>field/specialisation/year of study</w:t>
      </w:r>
    </w:p>
    <w:p w14:paraId="4A19E465" w14:textId="77777777" w:rsidR="007C220F" w:rsidRPr="006E0ACF" w:rsidRDefault="007C220F" w:rsidP="007C220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6E0ACF">
        <w:rPr>
          <w:rFonts w:ascii="Times New Roman" w:eastAsia="Times New Roman" w:hAnsi="Times New Roman" w:cs="Times New Roman"/>
          <w:lang w:val="en-GB"/>
        </w:rPr>
        <w:t xml:space="preserve">……………………………………. </w:t>
      </w:r>
    </w:p>
    <w:p w14:paraId="5E5BC883" w14:textId="77777777" w:rsidR="007C220F" w:rsidRPr="006E0ACF" w:rsidRDefault="007C220F" w:rsidP="007C220F">
      <w:pPr>
        <w:tabs>
          <w:tab w:val="center" w:pos="1560"/>
        </w:tabs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6E0ACF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/>
        </w:rPr>
        <w:tab/>
      </w:r>
      <w:r w:rsidRPr="006E0ACF">
        <w:rPr>
          <w:rFonts w:ascii="Times New Roman" w:eastAsia="Times New Roman" w:hAnsi="Times New Roman" w:cs="Times New Roman"/>
          <w:sz w:val="16"/>
          <w:szCs w:val="16"/>
          <w:lang w:val="en-GB"/>
        </w:rPr>
        <w:t>student’s ID number</w:t>
      </w:r>
      <w:r w:rsidRPr="006E0ACF">
        <w:rPr>
          <w:rFonts w:ascii="Times New Roman" w:eastAsia="Times New Roman" w:hAnsi="Times New Roman" w:cs="Times New Roman"/>
          <w:sz w:val="16"/>
          <w:szCs w:val="16"/>
          <w:lang w:val="en-GB"/>
        </w:rPr>
        <w:tab/>
      </w:r>
      <w:r w:rsidRPr="006E0ACF">
        <w:rPr>
          <w:rFonts w:ascii="Times New Roman" w:eastAsia="Times New Roman" w:hAnsi="Times New Roman" w:cs="Times New Roman"/>
          <w:sz w:val="16"/>
          <w:szCs w:val="16"/>
          <w:lang w:val="en-GB"/>
        </w:rPr>
        <w:tab/>
      </w:r>
      <w:r w:rsidRPr="006E0ACF">
        <w:rPr>
          <w:rFonts w:ascii="Times New Roman" w:eastAsia="Times New Roman" w:hAnsi="Times New Roman" w:cs="Times New Roman"/>
          <w:sz w:val="16"/>
          <w:szCs w:val="16"/>
          <w:lang w:val="en-GB"/>
        </w:rPr>
        <w:tab/>
      </w:r>
      <w:r w:rsidRPr="006E0ACF">
        <w:rPr>
          <w:rFonts w:ascii="Times New Roman" w:eastAsia="Times New Roman" w:hAnsi="Times New Roman" w:cs="Times New Roman"/>
          <w:sz w:val="16"/>
          <w:szCs w:val="16"/>
          <w:lang w:val="en-GB"/>
        </w:rPr>
        <w:tab/>
      </w:r>
      <w:r w:rsidRPr="006E0ACF">
        <w:rPr>
          <w:rFonts w:ascii="Times New Roman" w:eastAsia="Times New Roman" w:hAnsi="Times New Roman" w:cs="Times New Roman"/>
          <w:sz w:val="16"/>
          <w:szCs w:val="16"/>
          <w:lang w:val="en-GB"/>
        </w:rPr>
        <w:tab/>
      </w:r>
      <w:r w:rsidRPr="006E0ACF">
        <w:rPr>
          <w:rFonts w:ascii="Times New Roman" w:eastAsia="Times New Roman" w:hAnsi="Times New Roman" w:cs="Times New Roman"/>
          <w:sz w:val="16"/>
          <w:szCs w:val="16"/>
          <w:lang w:val="en-GB"/>
        </w:rPr>
        <w:tab/>
        <w:t xml:space="preserve"> </w:t>
      </w:r>
      <w:r w:rsidRPr="006E0ACF">
        <w:rPr>
          <w:rFonts w:ascii="Times New Roman" w:eastAsia="Times New Roman" w:hAnsi="Times New Roman" w:cs="Times New Roman"/>
          <w:b/>
          <w:color w:val="00B050"/>
          <w:sz w:val="16"/>
          <w:szCs w:val="16"/>
          <w:lang w:val="en-GB"/>
        </w:rPr>
        <w:t xml:space="preserve">    </w:t>
      </w:r>
    </w:p>
    <w:p w14:paraId="022830EC" w14:textId="77777777" w:rsidR="007C220F" w:rsidRPr="006E0ACF" w:rsidRDefault="007C220F" w:rsidP="007C220F">
      <w:pPr>
        <w:tabs>
          <w:tab w:val="center" w:pos="6237"/>
        </w:tabs>
        <w:spacing w:after="0" w:line="223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6E0ACF">
        <w:rPr>
          <w:rFonts w:ascii="Times New Roman" w:eastAsia="Times New Roman" w:hAnsi="Times New Roman" w:cs="Times New Roman"/>
          <w:b/>
          <w:sz w:val="24"/>
          <w:lang w:val="en-GB"/>
        </w:rPr>
        <w:tab/>
        <w:t>Dean</w:t>
      </w:r>
    </w:p>
    <w:p w14:paraId="5AE96D5A" w14:textId="77777777" w:rsidR="007C220F" w:rsidRPr="006E0ACF" w:rsidRDefault="007C220F" w:rsidP="007C220F">
      <w:pPr>
        <w:tabs>
          <w:tab w:val="center" w:pos="6237"/>
        </w:tabs>
        <w:spacing w:after="0" w:line="223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6E0ACF">
        <w:rPr>
          <w:rFonts w:ascii="Times New Roman" w:eastAsia="Times New Roman" w:hAnsi="Times New Roman" w:cs="Times New Roman"/>
          <w:b/>
          <w:sz w:val="24"/>
          <w:lang w:val="en-GB"/>
        </w:rPr>
        <w:tab/>
        <w:t xml:space="preserve">of the Faculty of Electronics, </w:t>
      </w:r>
    </w:p>
    <w:p w14:paraId="48150890" w14:textId="77777777" w:rsidR="007C220F" w:rsidRPr="006E0ACF" w:rsidRDefault="007C220F" w:rsidP="007C220F">
      <w:pPr>
        <w:tabs>
          <w:tab w:val="center" w:pos="6237"/>
        </w:tabs>
        <w:spacing w:after="0" w:line="223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6E0ACF">
        <w:rPr>
          <w:rFonts w:ascii="Times New Roman" w:eastAsia="Times New Roman" w:hAnsi="Times New Roman" w:cs="Times New Roman"/>
          <w:b/>
          <w:sz w:val="24"/>
          <w:lang w:val="en-GB"/>
        </w:rPr>
        <w:tab/>
        <w:t>Photonics and Microsystems</w:t>
      </w:r>
    </w:p>
    <w:p w14:paraId="69F6583F" w14:textId="77777777" w:rsidR="007C220F" w:rsidRPr="006E0ACF" w:rsidRDefault="007C220F" w:rsidP="007C220F">
      <w:pPr>
        <w:tabs>
          <w:tab w:val="center" w:pos="6237"/>
        </w:tabs>
        <w:spacing w:after="0" w:line="223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6E0ACF">
        <w:rPr>
          <w:rFonts w:ascii="Times New Roman" w:eastAsia="Times New Roman" w:hAnsi="Times New Roman" w:cs="Times New Roman"/>
          <w:b/>
          <w:sz w:val="24"/>
          <w:lang w:val="en-GB"/>
        </w:rPr>
        <w:tab/>
        <w:t>of the Wrocław University</w:t>
      </w:r>
    </w:p>
    <w:p w14:paraId="0893647D" w14:textId="1982D2A0" w:rsidR="007C220F" w:rsidRDefault="007C220F" w:rsidP="007C220F">
      <w:pPr>
        <w:tabs>
          <w:tab w:val="center" w:pos="6237"/>
        </w:tabs>
        <w:spacing w:after="0" w:line="226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6E0ACF">
        <w:rPr>
          <w:rFonts w:ascii="Times New Roman" w:eastAsia="Times New Roman" w:hAnsi="Times New Roman" w:cs="Times New Roman"/>
          <w:b/>
          <w:sz w:val="24"/>
          <w:lang w:val="en-GB"/>
        </w:rPr>
        <w:tab/>
        <w:t>of Science and Technology</w:t>
      </w:r>
      <w:r>
        <w:rPr>
          <w:rFonts w:ascii="Times New Roman" w:eastAsia="Times New Roman" w:hAnsi="Times New Roman" w:cs="Times New Roman"/>
          <w:b/>
          <w:sz w:val="24"/>
          <w:lang w:val="en-GB"/>
        </w:rPr>
        <w:br/>
      </w:r>
    </w:p>
    <w:p w14:paraId="7FA5916E" w14:textId="22BB5AB4" w:rsidR="007C220F" w:rsidRPr="007C220F" w:rsidRDefault="007C220F" w:rsidP="007C220F">
      <w:pPr>
        <w:tabs>
          <w:tab w:val="center" w:pos="6237"/>
        </w:tabs>
        <w:spacing w:after="0" w:line="226" w:lineRule="auto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6E0ACF">
        <w:rPr>
          <w:rFonts w:ascii="Times New Roman" w:eastAsia="Times New Roman" w:hAnsi="Times New Roman" w:cs="Times New Roman"/>
          <w:b/>
          <w:sz w:val="28"/>
          <w:lang w:val="en-GB"/>
        </w:rPr>
        <w:t>Application for Internship Crediting</w:t>
      </w:r>
    </w:p>
    <w:p w14:paraId="0DC9280B" w14:textId="77777777" w:rsidR="007C220F" w:rsidRPr="006E0ACF" w:rsidRDefault="007C220F" w:rsidP="007C220F">
      <w:pPr>
        <w:spacing w:before="120" w:after="120" w:line="240" w:lineRule="auto"/>
        <w:jc w:val="both"/>
        <w:rPr>
          <w:rFonts w:ascii="Times New Roman" w:hAnsi="Times New Roman" w:cs="Times New Roman"/>
          <w:lang w:val="en-GB"/>
        </w:rPr>
      </w:pPr>
      <w:r w:rsidRPr="006E0ACF">
        <w:rPr>
          <w:rFonts w:ascii="Times New Roman" w:hAnsi="Times New Roman" w:cs="Times New Roman"/>
          <w:lang w:val="en-GB"/>
        </w:rPr>
        <w:t>I am kindly asking to credit me with the internship carried out in:</w:t>
      </w:r>
    </w:p>
    <w:p w14:paraId="7911E3DE" w14:textId="77777777" w:rsidR="007C220F" w:rsidRPr="006E0ACF" w:rsidRDefault="007C220F" w:rsidP="007C220F">
      <w:pPr>
        <w:tabs>
          <w:tab w:val="center" w:pos="4111"/>
        </w:tabs>
        <w:spacing w:before="240" w:after="0" w:line="240" w:lineRule="auto"/>
        <w:jc w:val="both"/>
        <w:rPr>
          <w:rFonts w:ascii="Times New Roman" w:hAnsi="Times New Roman" w:cs="Times New Roman"/>
          <w:lang w:val="en-GB"/>
        </w:rPr>
      </w:pPr>
      <w:r w:rsidRPr="006E0ACF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3E5FAC7E" w14:textId="77777777" w:rsidR="007C220F" w:rsidRPr="006E0ACF" w:rsidRDefault="007C220F" w:rsidP="007C220F">
      <w:pPr>
        <w:tabs>
          <w:tab w:val="center" w:pos="4111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en-GB"/>
        </w:rPr>
      </w:pPr>
      <w:r w:rsidRPr="006E0ACF">
        <w:rPr>
          <w:rFonts w:ascii="Times New Roman" w:hAnsi="Times New Roman" w:cs="Times New Roman"/>
          <w:sz w:val="20"/>
          <w:lang w:val="en-GB"/>
        </w:rPr>
        <w:tab/>
      </w:r>
      <w:r w:rsidRPr="006E0ACF">
        <w:rPr>
          <w:rFonts w:ascii="Times New Roman" w:hAnsi="Times New Roman" w:cs="Times New Roman"/>
          <w:sz w:val="16"/>
          <w:szCs w:val="16"/>
          <w:lang w:val="en-GB"/>
        </w:rPr>
        <w:t>(workplace name)</w:t>
      </w:r>
    </w:p>
    <w:p w14:paraId="77692687" w14:textId="77777777" w:rsidR="007C220F" w:rsidRPr="006E0ACF" w:rsidRDefault="007C220F" w:rsidP="007C220F">
      <w:pPr>
        <w:tabs>
          <w:tab w:val="center" w:pos="4111"/>
        </w:tabs>
        <w:spacing w:before="240" w:after="0" w:line="240" w:lineRule="auto"/>
        <w:jc w:val="both"/>
        <w:rPr>
          <w:rFonts w:ascii="Times New Roman" w:hAnsi="Times New Roman" w:cs="Times New Roman"/>
          <w:lang w:val="en-GB"/>
        </w:rPr>
      </w:pPr>
      <w:r w:rsidRPr="006E0ACF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</w:t>
      </w:r>
    </w:p>
    <w:p w14:paraId="17F7F132" w14:textId="77777777" w:rsidR="007C220F" w:rsidRPr="006E0ACF" w:rsidRDefault="007C220F" w:rsidP="007C220F">
      <w:pPr>
        <w:tabs>
          <w:tab w:val="center" w:pos="4111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en-GB"/>
        </w:rPr>
      </w:pPr>
      <w:r w:rsidRPr="006E0ACF">
        <w:rPr>
          <w:rFonts w:ascii="Times New Roman" w:hAnsi="Times New Roman" w:cs="Times New Roman"/>
          <w:sz w:val="16"/>
          <w:szCs w:val="16"/>
          <w:lang w:val="en-GB"/>
        </w:rPr>
        <w:tab/>
        <w:t>(workplace address)</w:t>
      </w:r>
    </w:p>
    <w:p w14:paraId="1DECD139" w14:textId="77777777" w:rsidR="007C220F" w:rsidRPr="006E0ACF" w:rsidRDefault="007C220F" w:rsidP="007C220F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  <w:r w:rsidRPr="006E0ACF">
        <w:rPr>
          <w:rFonts w:ascii="Times New Roman" w:hAnsi="Times New Roman" w:cs="Times New Roman"/>
          <w:lang w:val="en-GB"/>
        </w:rPr>
        <w:t xml:space="preserve">TIN: ……………………………, based on </w:t>
      </w:r>
      <w:r w:rsidRPr="006E0ACF">
        <w:rPr>
          <w:rFonts w:ascii="Times New Roman" w:hAnsi="Times New Roman" w:cs="Times New Roman"/>
          <w:sz w:val="16"/>
          <w:szCs w:val="16"/>
          <w:lang w:val="en-GB"/>
        </w:rPr>
        <w:t>(tick as appropriate):</w:t>
      </w:r>
    </w:p>
    <w:p w14:paraId="21234B2E" w14:textId="77777777" w:rsidR="007C220F" w:rsidRPr="006E0ACF" w:rsidRDefault="007C220F" w:rsidP="007C220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en-GB"/>
        </w:rPr>
      </w:pPr>
      <w:r w:rsidRPr="006E0ACF">
        <w:rPr>
          <w:rFonts w:ascii="Times New Roman" w:hAnsi="Times New Roman" w:cs="Times New Roman"/>
          <w:lang w:val="en-GB"/>
        </w:rPr>
        <w:t>[ ]</w:t>
      </w:r>
      <w:r w:rsidRPr="006E0ACF">
        <w:rPr>
          <w:rFonts w:ascii="Times New Roman" w:hAnsi="Times New Roman" w:cs="Times New Roman"/>
          <w:lang w:val="en-GB"/>
        </w:rPr>
        <w:tab/>
        <w:t xml:space="preserve">agreement on the organisation of student internships no. ………………………………… </w:t>
      </w:r>
      <w:r w:rsidRPr="006E0ACF">
        <w:rPr>
          <w:rFonts w:ascii="Times New Roman" w:hAnsi="Times New Roman" w:cs="Times New Roman"/>
          <w:sz w:val="16"/>
          <w:szCs w:val="16"/>
          <w:lang w:val="en-GB"/>
        </w:rPr>
        <w:t>(required attachments: A1, A2, A3, A4)</w:t>
      </w:r>
    </w:p>
    <w:p w14:paraId="6207E486" w14:textId="77777777" w:rsidR="007C220F" w:rsidRPr="006E0ACF" w:rsidRDefault="007C220F" w:rsidP="007C220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en-GB"/>
        </w:rPr>
      </w:pPr>
      <w:r w:rsidRPr="006E0ACF">
        <w:rPr>
          <w:rFonts w:ascii="Times New Roman" w:hAnsi="Times New Roman" w:cs="Times New Roman"/>
          <w:lang w:val="en-GB"/>
        </w:rPr>
        <w:t>[ ]</w:t>
      </w:r>
      <w:r w:rsidRPr="006E0ACF">
        <w:rPr>
          <w:rFonts w:ascii="Times New Roman" w:hAnsi="Times New Roman" w:cs="Times New Roman"/>
          <w:lang w:val="en-GB"/>
        </w:rPr>
        <w:tab/>
        <w:t>other internship consistent with the profile of a g</w:t>
      </w:r>
      <w:r>
        <w:rPr>
          <w:rFonts w:ascii="Times New Roman" w:hAnsi="Times New Roman" w:cs="Times New Roman"/>
          <w:lang w:val="en-GB"/>
        </w:rPr>
        <w:t>iven field of study or specialis</w:t>
      </w:r>
      <w:r w:rsidRPr="006E0ACF">
        <w:rPr>
          <w:rFonts w:ascii="Times New Roman" w:hAnsi="Times New Roman" w:cs="Times New Roman"/>
          <w:lang w:val="en-GB"/>
        </w:rPr>
        <w:t xml:space="preserve">ation (e.g. in an organisational unit of </w:t>
      </w:r>
      <w:r>
        <w:rPr>
          <w:rFonts w:ascii="Times New Roman" w:hAnsi="Times New Roman" w:cs="Times New Roman"/>
          <w:lang w:val="en-GB"/>
        </w:rPr>
        <w:t xml:space="preserve">the </w:t>
      </w:r>
      <w:r w:rsidRPr="006E0ACF">
        <w:rPr>
          <w:rFonts w:ascii="Times New Roman" w:hAnsi="Times New Roman" w:cs="Times New Roman"/>
          <w:lang w:val="en-GB"/>
        </w:rPr>
        <w:t xml:space="preserve">Wrocław University of Science and Technology, under the Erasmus program, graduate practice, volunteering, etc.) </w:t>
      </w:r>
      <w:r w:rsidRPr="006E0ACF">
        <w:rPr>
          <w:rFonts w:ascii="Times New Roman" w:hAnsi="Times New Roman" w:cs="Times New Roman"/>
          <w:sz w:val="16"/>
          <w:szCs w:val="16"/>
          <w:lang w:val="en-GB"/>
        </w:rPr>
        <w:t>(required attachments: B1, B2</w:t>
      </w:r>
      <w:r w:rsidRPr="006E0ACF">
        <w:rPr>
          <w:rFonts w:ascii="Times New Roman" w:hAnsi="Times New Roman" w:cs="Times New Roman"/>
          <w:sz w:val="20"/>
          <w:lang w:val="en-GB"/>
        </w:rPr>
        <w:t>)</w:t>
      </w:r>
    </w:p>
    <w:p w14:paraId="63D6C716" w14:textId="77777777" w:rsidR="007C220F" w:rsidRPr="006E0ACF" w:rsidRDefault="007C220F" w:rsidP="007C220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en-GB"/>
        </w:rPr>
      </w:pPr>
      <w:r w:rsidRPr="006E0ACF">
        <w:rPr>
          <w:rFonts w:ascii="Times New Roman" w:hAnsi="Times New Roman" w:cs="Times New Roman"/>
          <w:lang w:val="en-GB"/>
        </w:rPr>
        <w:t>[ ]</w:t>
      </w:r>
      <w:r w:rsidRPr="006E0ACF">
        <w:rPr>
          <w:rFonts w:ascii="Times New Roman" w:hAnsi="Times New Roman" w:cs="Times New Roman"/>
          <w:lang w:val="en-GB"/>
        </w:rPr>
        <w:tab/>
        <w:t xml:space="preserve">recognition of paid work </w:t>
      </w:r>
      <w:r w:rsidRPr="006E0ACF">
        <w:rPr>
          <w:rFonts w:ascii="Times New Roman" w:hAnsi="Times New Roman" w:cs="Times New Roman"/>
          <w:sz w:val="16"/>
          <w:szCs w:val="16"/>
          <w:lang w:val="en-GB"/>
        </w:rPr>
        <w:t>(required attachments: C1, C2)</w:t>
      </w:r>
    </w:p>
    <w:p w14:paraId="41A09219" w14:textId="77777777" w:rsidR="007C220F" w:rsidRPr="006E0ACF" w:rsidRDefault="007C220F" w:rsidP="007C220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en-GB"/>
        </w:rPr>
      </w:pPr>
      <w:r w:rsidRPr="006E0ACF">
        <w:rPr>
          <w:rFonts w:ascii="Times New Roman" w:hAnsi="Times New Roman" w:cs="Times New Roman"/>
          <w:lang w:val="en-GB"/>
        </w:rPr>
        <w:t>[ ]</w:t>
      </w:r>
      <w:r w:rsidRPr="006E0ACF">
        <w:rPr>
          <w:rFonts w:ascii="Times New Roman" w:hAnsi="Times New Roman" w:cs="Times New Roman"/>
          <w:lang w:val="en-GB"/>
        </w:rPr>
        <w:tab/>
        <w:t xml:space="preserve">recognition of business activity </w:t>
      </w:r>
      <w:r w:rsidRPr="006E0ACF">
        <w:rPr>
          <w:rFonts w:ascii="Times New Roman" w:hAnsi="Times New Roman" w:cs="Times New Roman"/>
          <w:sz w:val="16"/>
          <w:szCs w:val="16"/>
          <w:lang w:val="en-GB"/>
        </w:rPr>
        <w:t>(required attachments: D1, D2, D3)</w:t>
      </w:r>
    </w:p>
    <w:p w14:paraId="4811B3A1" w14:textId="77777777" w:rsidR="007C220F" w:rsidRPr="006E0ACF" w:rsidRDefault="007C220F" w:rsidP="007C220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A250C90" w14:textId="77777777" w:rsidR="007C220F" w:rsidRPr="006E0ACF" w:rsidRDefault="007C220F" w:rsidP="007C220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6E0ACF">
        <w:rPr>
          <w:rFonts w:ascii="Times New Roman" w:hAnsi="Times New Roman" w:cs="Times New Roman"/>
          <w:lang w:val="en-GB"/>
        </w:rPr>
        <w:t>The internship/employment took place from ………………… to …………………</w:t>
      </w:r>
    </w:p>
    <w:p w14:paraId="2A5FF1CA" w14:textId="77777777" w:rsidR="007C220F" w:rsidRPr="006E0ACF" w:rsidRDefault="007C220F" w:rsidP="007C220F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6E0ACF">
        <w:rPr>
          <w:rFonts w:ascii="Times New Roman" w:hAnsi="Times New Roman" w:cs="Times New Roman"/>
          <w:lang w:val="en-GB"/>
        </w:rPr>
        <w:t>Number of hours: …….</w:t>
      </w:r>
      <w:r w:rsidRPr="006E0ACF">
        <w:rPr>
          <w:rFonts w:ascii="Times New Roman" w:hAnsi="Times New Roman" w:cs="Times New Roman"/>
          <w:lang w:val="en-GB"/>
        </w:rPr>
        <w:tab/>
      </w:r>
    </w:p>
    <w:p w14:paraId="3DCBA76D" w14:textId="77777777" w:rsidR="007C220F" w:rsidRPr="006E0ACF" w:rsidRDefault="007C220F" w:rsidP="007C220F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W w:w="807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4"/>
        <w:gridCol w:w="1346"/>
        <w:gridCol w:w="2410"/>
        <w:gridCol w:w="283"/>
      </w:tblGrid>
      <w:tr w:rsidR="007C220F" w:rsidRPr="006E0ACF" w14:paraId="139187D7" w14:textId="77777777" w:rsidTr="00922276">
        <w:trPr>
          <w:trHeight w:val="81"/>
        </w:trPr>
        <w:tc>
          <w:tcPr>
            <w:tcW w:w="4034" w:type="dxa"/>
            <w:shd w:val="clear" w:color="auto" w:fill="auto"/>
            <w:vAlign w:val="center"/>
          </w:tcPr>
          <w:p w14:paraId="48E2E0A8" w14:textId="77777777" w:rsidR="007C220F" w:rsidRPr="006E0ACF" w:rsidRDefault="007C220F" w:rsidP="00922276">
            <w:pPr>
              <w:spacing w:after="0" w:line="0" w:lineRule="atLeast"/>
              <w:rPr>
                <w:rFonts w:ascii="Times New Roman" w:eastAsia="Times New Roman" w:hAnsi="Times New Roman" w:cs="Times New Roman"/>
                <w:lang w:val="en-GB"/>
              </w:rPr>
            </w:pPr>
            <w:r w:rsidRPr="006E0ACF">
              <w:rPr>
                <w:rFonts w:ascii="Times New Roman" w:eastAsia="Times New Roman" w:hAnsi="Times New Roman" w:cs="Times New Roman"/>
                <w:lang w:val="en-GB"/>
              </w:rPr>
              <w:t>Grade: ……………………………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2D161A0" w14:textId="77777777" w:rsidR="007C220F" w:rsidRPr="006E0ACF" w:rsidRDefault="007C220F" w:rsidP="00922276">
            <w:pPr>
              <w:spacing w:after="0" w:line="240" w:lineRule="auto"/>
              <w:ind w:left="1899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9B13BC" w14:textId="77777777" w:rsidR="007C220F" w:rsidRPr="006E0ACF" w:rsidRDefault="007C220F" w:rsidP="00922276">
            <w:pPr>
              <w:spacing w:after="0" w:line="240" w:lineRule="auto"/>
              <w:ind w:left="1" w:hanging="1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6E0ACF">
              <w:rPr>
                <w:rFonts w:ascii="Times New Roman" w:eastAsia="Times New Roman" w:hAnsi="Times New Roman" w:cs="Times New Roman"/>
                <w:lang w:val="en-GB"/>
              </w:rPr>
              <w:t>Yours faithfully,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951009E" w14:textId="77777777" w:rsidR="007C220F" w:rsidRPr="006E0ACF" w:rsidRDefault="007C220F" w:rsidP="00922276">
            <w:pPr>
              <w:spacing w:after="0" w:line="240" w:lineRule="auto"/>
              <w:ind w:left="1899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C220F" w:rsidRPr="006E0ACF" w14:paraId="19997FCC" w14:textId="77777777" w:rsidTr="00922276">
        <w:trPr>
          <w:trHeight w:val="29"/>
        </w:trPr>
        <w:tc>
          <w:tcPr>
            <w:tcW w:w="4034" w:type="dxa"/>
            <w:shd w:val="clear" w:color="auto" w:fill="auto"/>
            <w:vAlign w:val="bottom"/>
          </w:tcPr>
          <w:p w14:paraId="5114FFCC" w14:textId="77777777" w:rsidR="007C220F" w:rsidRPr="006E0ACF" w:rsidRDefault="007C220F" w:rsidP="0092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en-GB"/>
              </w:rPr>
            </w:pPr>
          </w:p>
          <w:p w14:paraId="2DA613E5" w14:textId="77777777" w:rsidR="007C220F" w:rsidRPr="006E0ACF" w:rsidRDefault="007C220F" w:rsidP="0092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en-GB"/>
              </w:rPr>
            </w:pPr>
          </w:p>
          <w:p w14:paraId="060F0BBC" w14:textId="77777777" w:rsidR="007C220F" w:rsidRPr="006E0ACF" w:rsidRDefault="007C220F" w:rsidP="0092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en-GB"/>
              </w:rPr>
            </w:pPr>
          </w:p>
        </w:tc>
        <w:tc>
          <w:tcPr>
            <w:tcW w:w="4039" w:type="dxa"/>
            <w:gridSpan w:val="3"/>
            <w:shd w:val="clear" w:color="auto" w:fill="auto"/>
            <w:vAlign w:val="center"/>
          </w:tcPr>
          <w:p w14:paraId="0A41CE71" w14:textId="77777777" w:rsidR="007C220F" w:rsidRPr="006E0ACF" w:rsidRDefault="007C220F" w:rsidP="00922276">
            <w:pPr>
              <w:spacing w:after="0" w:line="240" w:lineRule="auto"/>
              <w:ind w:left="1899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C220F" w:rsidRPr="006E0ACF" w14:paraId="667507E8" w14:textId="77777777" w:rsidTr="00922276">
        <w:trPr>
          <w:trHeight w:val="29"/>
        </w:trPr>
        <w:tc>
          <w:tcPr>
            <w:tcW w:w="4034" w:type="dxa"/>
            <w:shd w:val="clear" w:color="auto" w:fill="auto"/>
            <w:vAlign w:val="bottom"/>
          </w:tcPr>
          <w:p w14:paraId="30C8782C" w14:textId="77777777" w:rsidR="007C220F" w:rsidRPr="006E0ACF" w:rsidRDefault="007C220F" w:rsidP="0092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en-GB"/>
              </w:rPr>
            </w:pPr>
            <w:r w:rsidRPr="006E0ACF">
              <w:rPr>
                <w:rFonts w:ascii="Times New Roman" w:eastAsia="Times New Roman" w:hAnsi="Times New Roman" w:cs="Times New Roman"/>
                <w:szCs w:val="18"/>
                <w:lang w:val="en-GB"/>
              </w:rPr>
              <w:t>………………………….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15B6F944" w14:textId="77777777" w:rsidR="007C220F" w:rsidRPr="006E0ACF" w:rsidRDefault="007C220F" w:rsidP="00922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78571E8" w14:textId="77777777" w:rsidR="007C220F" w:rsidRPr="006E0ACF" w:rsidRDefault="007C220F" w:rsidP="0092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6E0ACF">
              <w:rPr>
                <w:rFonts w:ascii="Times New Roman" w:eastAsia="Times New Roman" w:hAnsi="Times New Roman" w:cs="Times New Roman"/>
                <w:lang w:val="en-GB"/>
              </w:rPr>
              <w:t>……………………….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456FA0B5" w14:textId="77777777" w:rsidR="007C220F" w:rsidRPr="006E0ACF" w:rsidRDefault="007C220F" w:rsidP="009222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C220F" w:rsidRPr="006E0ACF" w14:paraId="759A98CD" w14:textId="77777777" w:rsidTr="00922276">
        <w:trPr>
          <w:trHeight w:val="37"/>
        </w:trPr>
        <w:tc>
          <w:tcPr>
            <w:tcW w:w="4034" w:type="dxa"/>
            <w:shd w:val="clear" w:color="auto" w:fill="auto"/>
            <w:vAlign w:val="bottom"/>
          </w:tcPr>
          <w:p w14:paraId="32BD4C6A" w14:textId="77777777" w:rsidR="007C220F" w:rsidRPr="006E0ACF" w:rsidRDefault="007C220F" w:rsidP="00922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6E0ACF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(internship supervisor’s signature)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23293F06" w14:textId="77777777" w:rsidR="007C220F" w:rsidRPr="006E0ACF" w:rsidRDefault="007C220F" w:rsidP="00922276">
            <w:pPr>
              <w:spacing w:after="0" w:line="240" w:lineRule="auto"/>
              <w:ind w:left="1860"/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00638BB8" w14:textId="77777777" w:rsidR="007C220F" w:rsidRPr="006E0ACF" w:rsidRDefault="007C220F" w:rsidP="00922276">
            <w:pPr>
              <w:spacing w:after="0" w:line="240" w:lineRule="auto"/>
              <w:ind w:left="1" w:hang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 w:rsidRPr="006E0ACF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(applicant’s signature)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5F3D0B6" w14:textId="77777777" w:rsidR="007C220F" w:rsidRPr="006E0ACF" w:rsidRDefault="007C220F" w:rsidP="00922276">
            <w:pPr>
              <w:spacing w:after="0" w:line="240" w:lineRule="auto"/>
              <w:ind w:left="1860"/>
              <w:jc w:val="right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7C220F" w:rsidRPr="006E0ACF" w14:paraId="424239EB" w14:textId="77777777" w:rsidTr="00922276">
        <w:trPr>
          <w:trHeight w:val="29"/>
        </w:trPr>
        <w:tc>
          <w:tcPr>
            <w:tcW w:w="4034" w:type="dxa"/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46E4F202" w14:textId="77777777" w:rsidR="007C220F" w:rsidRPr="006E0ACF" w:rsidRDefault="007C220F" w:rsidP="0092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</w:p>
          <w:p w14:paraId="5825223F" w14:textId="77777777" w:rsidR="007C220F" w:rsidRPr="006E0ACF" w:rsidRDefault="007C220F" w:rsidP="0092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 w:rsidRPr="006E0ACF">
              <w:rPr>
                <w:rFonts w:ascii="Times New Roman" w:eastAsia="Times New Roman" w:hAnsi="Times New Roman" w:cs="Times New Roman"/>
                <w:sz w:val="16"/>
                <w:lang w:val="en-GB"/>
              </w:rPr>
              <w:t>Legend:</w:t>
            </w:r>
          </w:p>
        </w:tc>
        <w:tc>
          <w:tcPr>
            <w:tcW w:w="4039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bottom"/>
          </w:tcPr>
          <w:p w14:paraId="239FBDD4" w14:textId="77777777" w:rsidR="007C220F" w:rsidRPr="006E0ACF" w:rsidRDefault="007C220F" w:rsidP="00922276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</w:p>
        </w:tc>
      </w:tr>
      <w:tr w:rsidR="007C220F" w:rsidRPr="002F36E5" w14:paraId="01AA752B" w14:textId="77777777" w:rsidTr="00922276">
        <w:trPr>
          <w:trHeight w:val="29"/>
        </w:trPr>
        <w:tc>
          <w:tcPr>
            <w:tcW w:w="4034" w:type="dxa"/>
            <w:shd w:val="clear" w:color="auto" w:fill="auto"/>
            <w:tcMar>
              <w:top w:w="28" w:type="dxa"/>
              <w:bottom w:w="28" w:type="dxa"/>
            </w:tcMar>
          </w:tcPr>
          <w:p w14:paraId="01B4C64A" w14:textId="77777777" w:rsidR="007C220F" w:rsidRPr="006E0ACF" w:rsidRDefault="007C220F" w:rsidP="00922276">
            <w:pPr>
              <w:spacing w:after="0" w:line="240" w:lineRule="auto"/>
              <w:ind w:left="282" w:right="-2" w:hanging="284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 w:rsidRPr="006E0ACF">
              <w:rPr>
                <w:rFonts w:ascii="Times New Roman" w:eastAsia="Times New Roman" w:hAnsi="Times New Roman" w:cs="Times New Roman"/>
                <w:w w:val="91"/>
                <w:sz w:val="16"/>
                <w:lang w:val="en-GB"/>
              </w:rPr>
              <w:t xml:space="preserve">A1 </w:t>
            </w:r>
            <w:r w:rsidRPr="006E0ACF">
              <w:rPr>
                <w:rFonts w:ascii="Times New Roman" w:eastAsia="Times New Roman" w:hAnsi="Times New Roman" w:cs="Times New Roman"/>
                <w:sz w:val="16"/>
                <w:lang w:val="en-GB"/>
              </w:rPr>
              <w:t>- agreement on the organisation of student internships (att. no. 1 to ZW 96/2020)</w:t>
            </w:r>
          </w:p>
        </w:tc>
        <w:tc>
          <w:tcPr>
            <w:tcW w:w="4039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14:paraId="0F27B72A" w14:textId="77777777" w:rsidR="007C220F" w:rsidRPr="006E0ACF" w:rsidRDefault="007C220F" w:rsidP="00922276">
            <w:pPr>
              <w:spacing w:after="0" w:line="240" w:lineRule="auto"/>
              <w:ind w:left="576" w:right="-2" w:hanging="283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 w:rsidRPr="006E0ACF">
              <w:rPr>
                <w:rFonts w:ascii="Times New Roman" w:eastAsia="Times New Roman" w:hAnsi="Times New Roman" w:cs="Times New Roman"/>
                <w:sz w:val="16"/>
                <w:lang w:val="en-GB"/>
              </w:rPr>
              <w:t>C1 - employment certificate or certificate from the employer</w:t>
            </w:r>
          </w:p>
        </w:tc>
      </w:tr>
      <w:tr w:rsidR="007C220F" w:rsidRPr="002F36E5" w14:paraId="28D27355" w14:textId="77777777" w:rsidTr="00922276">
        <w:trPr>
          <w:trHeight w:val="29"/>
        </w:trPr>
        <w:tc>
          <w:tcPr>
            <w:tcW w:w="4034" w:type="dxa"/>
            <w:shd w:val="clear" w:color="auto" w:fill="auto"/>
            <w:tcMar>
              <w:top w:w="28" w:type="dxa"/>
              <w:bottom w:w="28" w:type="dxa"/>
            </w:tcMar>
          </w:tcPr>
          <w:p w14:paraId="035DB1DD" w14:textId="77777777" w:rsidR="007C220F" w:rsidRPr="006E0ACF" w:rsidRDefault="007C220F" w:rsidP="00922276">
            <w:pPr>
              <w:spacing w:after="0" w:line="240" w:lineRule="auto"/>
              <w:ind w:left="282" w:right="-2" w:hanging="284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 w:rsidRPr="006E0ACF">
              <w:rPr>
                <w:rFonts w:ascii="Times New Roman" w:eastAsia="Times New Roman" w:hAnsi="Times New Roman" w:cs="Times New Roman"/>
                <w:w w:val="91"/>
                <w:sz w:val="16"/>
                <w:lang w:val="en-GB"/>
              </w:rPr>
              <w:t xml:space="preserve">A2 </w:t>
            </w:r>
            <w:r w:rsidRPr="006E0ACF">
              <w:rPr>
                <w:rFonts w:ascii="Times New Roman" w:eastAsia="Times New Roman" w:hAnsi="Times New Roman" w:cs="Times New Roman"/>
                <w:sz w:val="16"/>
                <w:lang w:val="en-GB"/>
              </w:rPr>
              <w:t>- copy of accident insurance (original available for inspection)</w:t>
            </w:r>
          </w:p>
        </w:tc>
        <w:tc>
          <w:tcPr>
            <w:tcW w:w="4039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14:paraId="3C7D2A74" w14:textId="77777777" w:rsidR="007C220F" w:rsidRPr="006E0ACF" w:rsidRDefault="007C220F" w:rsidP="00922276">
            <w:pPr>
              <w:spacing w:after="0" w:line="240" w:lineRule="auto"/>
              <w:ind w:left="576" w:right="-2" w:hanging="283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 w:rsidRPr="006E0ACF">
              <w:rPr>
                <w:rFonts w:ascii="Times New Roman" w:eastAsia="Times New Roman" w:hAnsi="Times New Roman" w:cs="Times New Roman"/>
                <w:sz w:val="16"/>
                <w:lang w:val="en-GB"/>
              </w:rPr>
              <w:t>C2 - internship report (att. no. 4)</w:t>
            </w:r>
          </w:p>
        </w:tc>
      </w:tr>
      <w:tr w:rsidR="007C220F" w:rsidRPr="002F36E5" w14:paraId="607E5AF9" w14:textId="77777777" w:rsidTr="00922276">
        <w:trPr>
          <w:trHeight w:val="29"/>
        </w:trPr>
        <w:tc>
          <w:tcPr>
            <w:tcW w:w="4034" w:type="dxa"/>
            <w:shd w:val="clear" w:color="auto" w:fill="auto"/>
            <w:tcMar>
              <w:top w:w="28" w:type="dxa"/>
              <w:bottom w:w="28" w:type="dxa"/>
            </w:tcMar>
          </w:tcPr>
          <w:p w14:paraId="2C9F4E36" w14:textId="77777777" w:rsidR="007C220F" w:rsidRPr="006E0ACF" w:rsidRDefault="007C220F" w:rsidP="00922276">
            <w:pPr>
              <w:spacing w:after="0" w:line="240" w:lineRule="auto"/>
              <w:ind w:left="282" w:right="-2" w:hanging="284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 w:rsidRPr="006E0ACF">
              <w:rPr>
                <w:rFonts w:ascii="Times New Roman" w:eastAsia="Times New Roman" w:hAnsi="Times New Roman" w:cs="Times New Roman"/>
                <w:w w:val="91"/>
                <w:sz w:val="16"/>
                <w:lang w:val="en-GB"/>
              </w:rPr>
              <w:t xml:space="preserve">A3 </w:t>
            </w:r>
            <w:r w:rsidRPr="006E0ACF">
              <w:rPr>
                <w:rFonts w:ascii="Times New Roman" w:eastAsia="Times New Roman" w:hAnsi="Times New Roman" w:cs="Times New Roman"/>
                <w:sz w:val="16"/>
                <w:lang w:val="en-GB"/>
              </w:rPr>
              <w:t>- certificate of internship (att. no. 3)</w:t>
            </w:r>
          </w:p>
        </w:tc>
        <w:tc>
          <w:tcPr>
            <w:tcW w:w="4039" w:type="dxa"/>
            <w:gridSpan w:val="3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14:paraId="76882848" w14:textId="77777777" w:rsidR="007C220F" w:rsidRPr="006E0ACF" w:rsidRDefault="007C220F" w:rsidP="00922276">
            <w:pPr>
              <w:spacing w:after="0" w:line="240" w:lineRule="auto"/>
              <w:ind w:left="576" w:right="-2" w:hanging="283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 w:rsidRPr="006E0ACF">
              <w:rPr>
                <w:rFonts w:ascii="Times New Roman" w:eastAsia="Times New Roman" w:hAnsi="Times New Roman" w:cs="Times New Roman"/>
                <w:sz w:val="16"/>
                <w:lang w:val="en-GB"/>
              </w:rPr>
              <w:t>D1 - documents confirming the fact of running a business and specifying its scope</w:t>
            </w:r>
          </w:p>
        </w:tc>
      </w:tr>
      <w:tr w:rsidR="007C220F" w:rsidRPr="002F36E5" w14:paraId="72A5927E" w14:textId="77777777" w:rsidTr="00922276">
        <w:trPr>
          <w:trHeight w:val="49"/>
        </w:trPr>
        <w:tc>
          <w:tcPr>
            <w:tcW w:w="4034" w:type="dxa"/>
            <w:shd w:val="clear" w:color="auto" w:fill="auto"/>
            <w:tcMar>
              <w:top w:w="28" w:type="dxa"/>
              <w:bottom w:w="28" w:type="dxa"/>
            </w:tcMar>
          </w:tcPr>
          <w:p w14:paraId="6A74F65E" w14:textId="77777777" w:rsidR="007C220F" w:rsidRPr="006E0ACF" w:rsidRDefault="007C220F" w:rsidP="00922276">
            <w:pPr>
              <w:spacing w:after="0" w:line="240" w:lineRule="auto"/>
              <w:ind w:left="282" w:right="-2" w:hanging="284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 w:rsidRPr="006E0ACF">
              <w:rPr>
                <w:rFonts w:ascii="Times New Roman" w:eastAsia="Times New Roman" w:hAnsi="Times New Roman" w:cs="Times New Roman"/>
                <w:w w:val="91"/>
                <w:sz w:val="16"/>
                <w:lang w:val="en-GB"/>
              </w:rPr>
              <w:t xml:space="preserve">A4 </w:t>
            </w:r>
            <w:r w:rsidRPr="006E0ACF">
              <w:rPr>
                <w:rFonts w:ascii="Times New Roman" w:eastAsia="Times New Roman" w:hAnsi="Times New Roman" w:cs="Times New Roman"/>
                <w:sz w:val="16"/>
                <w:lang w:val="en-GB"/>
              </w:rPr>
              <w:t>– internship report (att. no. 4)</w:t>
            </w:r>
          </w:p>
        </w:tc>
        <w:tc>
          <w:tcPr>
            <w:tcW w:w="4039" w:type="dxa"/>
            <w:gridSpan w:val="3"/>
            <w:vMerge/>
            <w:shd w:val="clear" w:color="auto" w:fill="auto"/>
            <w:tcMar>
              <w:top w:w="28" w:type="dxa"/>
              <w:bottom w:w="28" w:type="dxa"/>
            </w:tcMar>
          </w:tcPr>
          <w:p w14:paraId="241C7447" w14:textId="77777777" w:rsidR="007C220F" w:rsidRPr="006E0ACF" w:rsidRDefault="007C220F" w:rsidP="00922276">
            <w:pPr>
              <w:spacing w:after="0" w:line="240" w:lineRule="auto"/>
              <w:ind w:left="576" w:right="-2" w:hanging="283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</w:p>
        </w:tc>
      </w:tr>
      <w:tr w:rsidR="007C220F" w:rsidRPr="002F36E5" w14:paraId="2FFEAACF" w14:textId="77777777" w:rsidTr="00922276">
        <w:trPr>
          <w:trHeight w:val="29"/>
        </w:trPr>
        <w:tc>
          <w:tcPr>
            <w:tcW w:w="4034" w:type="dxa"/>
            <w:shd w:val="clear" w:color="auto" w:fill="auto"/>
            <w:tcMar>
              <w:top w:w="28" w:type="dxa"/>
              <w:bottom w:w="28" w:type="dxa"/>
            </w:tcMar>
          </w:tcPr>
          <w:p w14:paraId="54F1EFA5" w14:textId="77777777" w:rsidR="007C220F" w:rsidRPr="006E0ACF" w:rsidRDefault="007C220F" w:rsidP="00922276">
            <w:pPr>
              <w:spacing w:after="0" w:line="240" w:lineRule="auto"/>
              <w:ind w:left="282" w:right="-2" w:hanging="284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 w:rsidRPr="006E0ACF">
              <w:rPr>
                <w:rFonts w:ascii="Times New Roman" w:eastAsia="Times New Roman" w:hAnsi="Times New Roman" w:cs="Times New Roman"/>
                <w:w w:val="96"/>
                <w:sz w:val="16"/>
                <w:lang w:val="en-GB"/>
              </w:rPr>
              <w:t xml:space="preserve">B1 </w:t>
            </w:r>
            <w:r w:rsidRPr="006E0ACF">
              <w:rPr>
                <w:rFonts w:ascii="Times New Roman" w:eastAsia="Times New Roman" w:hAnsi="Times New Roman" w:cs="Times New Roman"/>
                <w:sz w:val="16"/>
                <w:lang w:val="en-GB"/>
              </w:rPr>
              <w:t>– certificate of internship (att. no. 3 or the institution’s own certificate)</w:t>
            </w:r>
          </w:p>
        </w:tc>
        <w:tc>
          <w:tcPr>
            <w:tcW w:w="4039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14:paraId="60838127" w14:textId="77777777" w:rsidR="007C220F" w:rsidRPr="006E0ACF" w:rsidRDefault="007C220F" w:rsidP="00922276">
            <w:pPr>
              <w:spacing w:after="0" w:line="240" w:lineRule="auto"/>
              <w:ind w:left="576" w:right="-2" w:hanging="283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 w:rsidRPr="006E0ACF">
              <w:rPr>
                <w:rFonts w:ascii="Times New Roman" w:eastAsia="Times New Roman" w:hAnsi="Times New Roman" w:cs="Times New Roman"/>
                <w:sz w:val="16"/>
                <w:lang w:val="en-GB"/>
              </w:rPr>
              <w:t>D2 - business internship report (att. no. 4)</w:t>
            </w:r>
          </w:p>
        </w:tc>
      </w:tr>
      <w:tr w:rsidR="007C220F" w:rsidRPr="002F36E5" w14:paraId="641DD1DD" w14:textId="77777777" w:rsidTr="00922276">
        <w:trPr>
          <w:trHeight w:val="29"/>
        </w:trPr>
        <w:tc>
          <w:tcPr>
            <w:tcW w:w="4034" w:type="dxa"/>
            <w:shd w:val="clear" w:color="auto" w:fill="auto"/>
            <w:tcMar>
              <w:top w:w="28" w:type="dxa"/>
              <w:bottom w:w="28" w:type="dxa"/>
            </w:tcMar>
          </w:tcPr>
          <w:p w14:paraId="57EB816B" w14:textId="77777777" w:rsidR="007C220F" w:rsidRPr="006E0ACF" w:rsidRDefault="007C220F" w:rsidP="00922276">
            <w:pPr>
              <w:spacing w:after="0" w:line="240" w:lineRule="auto"/>
              <w:ind w:left="282" w:right="-2" w:hanging="284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 w:rsidRPr="006E0ACF">
              <w:rPr>
                <w:rFonts w:ascii="Times New Roman" w:eastAsia="Times New Roman" w:hAnsi="Times New Roman" w:cs="Times New Roman"/>
                <w:w w:val="96"/>
                <w:sz w:val="16"/>
                <w:lang w:val="en-GB"/>
              </w:rPr>
              <w:t>B2 -</w:t>
            </w:r>
            <w:r w:rsidRPr="006E0ACF">
              <w:rPr>
                <w:rFonts w:ascii="Times New Roman" w:eastAsia="Times New Roman" w:hAnsi="Times New Roman" w:cs="Times New Roman"/>
                <w:sz w:val="16"/>
                <w:lang w:val="en-GB"/>
              </w:rPr>
              <w:t xml:space="preserve"> internship report (att. no. 4)</w:t>
            </w:r>
          </w:p>
        </w:tc>
        <w:tc>
          <w:tcPr>
            <w:tcW w:w="4039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14:paraId="00D0C4E2" w14:textId="77777777" w:rsidR="007C220F" w:rsidRPr="006E0ACF" w:rsidRDefault="007C220F" w:rsidP="00922276">
            <w:pPr>
              <w:spacing w:after="0" w:line="240" w:lineRule="auto"/>
              <w:ind w:left="576" w:right="-2" w:hanging="283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 w:rsidRPr="006E0ACF">
              <w:rPr>
                <w:rFonts w:ascii="Times New Roman" w:eastAsia="Times New Roman" w:hAnsi="Times New Roman" w:cs="Times New Roman"/>
                <w:sz w:val="16"/>
                <w:lang w:val="en-GB"/>
              </w:rPr>
              <w:t>D3 - references (at least from 1 company)</w:t>
            </w:r>
          </w:p>
        </w:tc>
      </w:tr>
    </w:tbl>
    <w:p w14:paraId="1B367E5B" w14:textId="77777777" w:rsidR="00C41B4F" w:rsidRPr="00DE205B" w:rsidRDefault="00C41B4F" w:rsidP="002B2A97">
      <w:pPr>
        <w:rPr>
          <w:lang w:val="en-US"/>
        </w:rPr>
      </w:pPr>
    </w:p>
    <w:sectPr w:rsidR="00C41B4F" w:rsidRPr="00DE205B" w:rsidSect="004B60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851" w:bottom="284" w:left="2977" w:header="2268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2A6C3" w14:textId="77777777" w:rsidR="00B32C1C" w:rsidRDefault="00B32C1C" w:rsidP="00A11C40">
      <w:r>
        <w:separator/>
      </w:r>
    </w:p>
  </w:endnote>
  <w:endnote w:type="continuationSeparator" w:id="0">
    <w:p w14:paraId="06710007" w14:textId="77777777" w:rsidR="00B32C1C" w:rsidRDefault="00B32C1C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01AC1" w14:textId="77777777" w:rsidR="003539FF" w:rsidRDefault="003539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CC2EF" w14:textId="77777777" w:rsidR="00BA3DF8" w:rsidRDefault="00B32C1C">
    <w:pPr>
      <w:pStyle w:val="Stopka"/>
    </w:pPr>
  </w:p>
  <w:p w14:paraId="6ECF0125" w14:textId="77777777" w:rsidR="00BA3DF8" w:rsidRDefault="00B32C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2DE96" w14:textId="77777777" w:rsidR="00BA3DF8" w:rsidRDefault="00B32C1C">
    <w:pPr>
      <w:pStyle w:val="Stopka"/>
    </w:pPr>
  </w:p>
  <w:p w14:paraId="1A41DCBD" w14:textId="77777777" w:rsidR="00BA3DF8" w:rsidRDefault="00B32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9F697" w14:textId="77777777" w:rsidR="00B32C1C" w:rsidRDefault="00B32C1C" w:rsidP="00A11C40">
      <w:r>
        <w:separator/>
      </w:r>
    </w:p>
  </w:footnote>
  <w:footnote w:type="continuationSeparator" w:id="0">
    <w:p w14:paraId="6350A382" w14:textId="77777777" w:rsidR="00B32C1C" w:rsidRDefault="00B32C1C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181DD" w14:textId="77777777" w:rsidR="003539FF" w:rsidRDefault="003539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28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58C752" wp14:editId="4EE3522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5359" cy="10658888"/>
          <wp:effectExtent l="0" t="0" r="889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359" cy="10658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EB348" w14:textId="77777777" w:rsidR="00403BD8" w:rsidRDefault="00403BD8" w:rsidP="00DE205B">
    <w:pPr>
      <w:pStyle w:val="Nagwek"/>
      <w:jc w:val="right"/>
      <w:rPr>
        <w:rFonts w:ascii="Times New Roman" w:hAnsi="Times New Roman"/>
        <w:lang w:val="en-GB"/>
      </w:rPr>
    </w:pPr>
  </w:p>
  <w:p w14:paraId="42FFC82D" w14:textId="4565DB68" w:rsidR="00C85738" w:rsidRDefault="002700CF" w:rsidP="00DE205B">
    <w:pPr>
      <w:pStyle w:val="Nagwek"/>
      <w:jc w:val="right"/>
      <w:rPr>
        <w:rFonts w:ascii="Times New Roman" w:hAnsi="Times New Roman"/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D3994F" wp14:editId="2DAD17D5">
          <wp:simplePos x="0" y="0"/>
          <wp:positionH relativeFrom="page">
            <wp:posOffset>0</wp:posOffset>
          </wp:positionH>
          <wp:positionV relativeFrom="page">
            <wp:posOffset>1075</wp:posOffset>
          </wp:positionV>
          <wp:extent cx="7535356" cy="10656734"/>
          <wp:effectExtent l="0" t="0" r="889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35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B925E" w14:textId="77777777" w:rsidR="002C7875" w:rsidRDefault="002C7875" w:rsidP="00DE205B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0F"/>
    <w:rsid w:val="00002142"/>
    <w:rsid w:val="00004370"/>
    <w:rsid w:val="00006678"/>
    <w:rsid w:val="00011F08"/>
    <w:rsid w:val="00035ABB"/>
    <w:rsid w:val="000373BF"/>
    <w:rsid w:val="000A4C43"/>
    <w:rsid w:val="00122343"/>
    <w:rsid w:val="0014290C"/>
    <w:rsid w:val="00142EC0"/>
    <w:rsid w:val="00162C34"/>
    <w:rsid w:val="001D731F"/>
    <w:rsid w:val="00200C8B"/>
    <w:rsid w:val="00210876"/>
    <w:rsid w:val="00233490"/>
    <w:rsid w:val="00236467"/>
    <w:rsid w:val="0024431D"/>
    <w:rsid w:val="002700CF"/>
    <w:rsid w:val="00281CF0"/>
    <w:rsid w:val="002B2A97"/>
    <w:rsid w:val="002C7875"/>
    <w:rsid w:val="002D146A"/>
    <w:rsid w:val="002F1E7B"/>
    <w:rsid w:val="002F36E5"/>
    <w:rsid w:val="002F371D"/>
    <w:rsid w:val="0032404E"/>
    <w:rsid w:val="003464A4"/>
    <w:rsid w:val="003539FF"/>
    <w:rsid w:val="00365DE5"/>
    <w:rsid w:val="00365EC2"/>
    <w:rsid w:val="00366D9F"/>
    <w:rsid w:val="00374D8F"/>
    <w:rsid w:val="0038109B"/>
    <w:rsid w:val="00387A68"/>
    <w:rsid w:val="003E26E1"/>
    <w:rsid w:val="00403BD8"/>
    <w:rsid w:val="00461295"/>
    <w:rsid w:val="00473CA3"/>
    <w:rsid w:val="004B4B41"/>
    <w:rsid w:val="004B6010"/>
    <w:rsid w:val="004C4DDA"/>
    <w:rsid w:val="004D5216"/>
    <w:rsid w:val="00517532"/>
    <w:rsid w:val="00525035"/>
    <w:rsid w:val="00526DBC"/>
    <w:rsid w:val="00537171"/>
    <w:rsid w:val="0056447D"/>
    <w:rsid w:val="00583261"/>
    <w:rsid w:val="00583630"/>
    <w:rsid w:val="00622A56"/>
    <w:rsid w:val="00635990"/>
    <w:rsid w:val="00670CCE"/>
    <w:rsid w:val="00682856"/>
    <w:rsid w:val="0069197C"/>
    <w:rsid w:val="006C6EC5"/>
    <w:rsid w:val="0073046F"/>
    <w:rsid w:val="0073566C"/>
    <w:rsid w:val="007643DC"/>
    <w:rsid w:val="00787A69"/>
    <w:rsid w:val="007B5BA9"/>
    <w:rsid w:val="007C220F"/>
    <w:rsid w:val="007C7626"/>
    <w:rsid w:val="008F4DE6"/>
    <w:rsid w:val="009110E9"/>
    <w:rsid w:val="00926AD1"/>
    <w:rsid w:val="00965E93"/>
    <w:rsid w:val="00972F58"/>
    <w:rsid w:val="009B233B"/>
    <w:rsid w:val="009B2903"/>
    <w:rsid w:val="009C45D1"/>
    <w:rsid w:val="009D587D"/>
    <w:rsid w:val="00A11C40"/>
    <w:rsid w:val="00A402BD"/>
    <w:rsid w:val="00A62AFB"/>
    <w:rsid w:val="00A7222F"/>
    <w:rsid w:val="00A7703E"/>
    <w:rsid w:val="00A9057F"/>
    <w:rsid w:val="00A950F4"/>
    <w:rsid w:val="00AA4A5F"/>
    <w:rsid w:val="00AE0583"/>
    <w:rsid w:val="00B04047"/>
    <w:rsid w:val="00B32C1C"/>
    <w:rsid w:val="00B402E7"/>
    <w:rsid w:val="00B5712D"/>
    <w:rsid w:val="00B773BF"/>
    <w:rsid w:val="00BE2973"/>
    <w:rsid w:val="00BE35BE"/>
    <w:rsid w:val="00C41B4F"/>
    <w:rsid w:val="00C4682B"/>
    <w:rsid w:val="00C73527"/>
    <w:rsid w:val="00C92EBD"/>
    <w:rsid w:val="00C967E0"/>
    <w:rsid w:val="00CB0F6D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205B"/>
    <w:rsid w:val="00DF3F73"/>
    <w:rsid w:val="00E25F36"/>
    <w:rsid w:val="00E2775B"/>
    <w:rsid w:val="00E33410"/>
    <w:rsid w:val="00E418D4"/>
    <w:rsid w:val="00E64743"/>
    <w:rsid w:val="00E753EE"/>
    <w:rsid w:val="00E97ABC"/>
    <w:rsid w:val="00ED72CF"/>
    <w:rsid w:val="00EF5A89"/>
    <w:rsid w:val="00F60E8C"/>
    <w:rsid w:val="00FA33C7"/>
    <w:rsid w:val="00FD7969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4CDEC"/>
  <w15:docId w15:val="{9C8C0EE8-0062-4315-8E16-708539BA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22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after="0" w:line="360" w:lineRule="auto"/>
      <w:ind w:firstLine="709"/>
      <w:jc w:val="both"/>
      <w:outlineLvl w:val="0"/>
    </w:pPr>
    <w:rPr>
      <w:rFonts w:eastAsia="Times New Roman" w:cs="Times New Roman"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spacing w:after="0" w:line="240" w:lineRule="auto"/>
      <w:ind w:left="4247"/>
      <w:jc w:val="right"/>
    </w:pPr>
    <w:rPr>
      <w:rFonts w:eastAsia="Times New Roman" w:cs="Times New Roman"/>
      <w:bCs/>
      <w:sz w:val="24"/>
      <w:szCs w:val="24"/>
      <w:lang w:eastAsia="pl-PL"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after="0" w:line="360" w:lineRule="auto"/>
      <w:jc w:val="right"/>
    </w:pPr>
    <w:rPr>
      <w:rFonts w:eastAsia="Times New Roman" w:cs="Times New Roman"/>
      <w:bCs/>
      <w:sz w:val="20"/>
      <w:szCs w:val="20"/>
      <w:lang w:eastAsia="pl-PL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after="0" w:line="276" w:lineRule="auto"/>
      <w:jc w:val="right"/>
    </w:pPr>
    <w:rPr>
      <w:rFonts w:eastAsia="Times New Roman" w:cs="Times New Roman"/>
      <w:bCs/>
      <w:sz w:val="20"/>
      <w:szCs w:val="20"/>
      <w:lang w:eastAsia="pl-PL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apier%20firmowy_W_12%20EN_2022%20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03E0D-B647-4463-8FD0-76C7F9F5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firmowy_W_12 EN_2022 (1)</Template>
  <TotalTime>0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Marta Liszkowska</cp:lastModifiedBy>
  <cp:revision>2</cp:revision>
  <cp:lastPrinted>2019-09-30T09:01:00Z</cp:lastPrinted>
  <dcterms:created xsi:type="dcterms:W3CDTF">2023-04-27T12:03:00Z</dcterms:created>
  <dcterms:modified xsi:type="dcterms:W3CDTF">2023-04-27T12:03:00Z</dcterms:modified>
</cp:coreProperties>
</file>