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C219F" w14:textId="77777777" w:rsidR="00AE4F5F" w:rsidRPr="00CF49BD" w:rsidRDefault="00AE4F5F" w:rsidP="00AE4F5F">
      <w:pPr>
        <w:spacing w:after="0" w:line="360" w:lineRule="auto"/>
        <w:jc w:val="right"/>
        <w:rPr>
          <w:rFonts w:ascii="Times New Roman" w:hAnsi="Times New Roman" w:cs="Times New Roman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lang w:val="en-GB"/>
        </w:rPr>
        <w:t>Attachment No.</w:t>
      </w:r>
      <w:r w:rsidRPr="00CF49BD">
        <w:rPr>
          <w:rFonts w:ascii="Times New Roman" w:hAnsi="Times New Roman" w:cs="Times New Roman"/>
          <w:lang w:val="en-GB"/>
        </w:rPr>
        <w:t xml:space="preserve"> 4</w:t>
      </w:r>
    </w:p>
    <w:p w14:paraId="2BA2CBCC" w14:textId="77777777" w:rsidR="00AE4F5F" w:rsidRPr="00CF49BD" w:rsidRDefault="00AE4F5F" w:rsidP="00AE4F5F">
      <w:pPr>
        <w:spacing w:after="0" w:line="360" w:lineRule="auto"/>
        <w:jc w:val="right"/>
        <w:rPr>
          <w:rFonts w:ascii="Times New Roman" w:hAnsi="Times New Roman" w:cs="Times New Roman"/>
          <w:lang w:val="en-GB"/>
        </w:rPr>
      </w:pPr>
    </w:p>
    <w:p w14:paraId="1F710E54" w14:textId="77777777" w:rsidR="00AE4F5F" w:rsidRPr="00CF49BD" w:rsidRDefault="00AE4F5F" w:rsidP="00AE4F5F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F49BD">
        <w:rPr>
          <w:rFonts w:ascii="Times New Roman" w:eastAsia="Times New Roman" w:hAnsi="Times New Roman" w:cs="Times New Roman"/>
          <w:lang w:val="en-GB"/>
        </w:rPr>
        <w:t xml:space="preserve">……………………………………. </w:t>
      </w:r>
      <w:r w:rsidRPr="00CF49BD">
        <w:rPr>
          <w:rFonts w:ascii="Times New Roman" w:eastAsia="Times New Roman" w:hAnsi="Times New Roman" w:cs="Times New Roman"/>
          <w:lang w:val="en-GB"/>
        </w:rPr>
        <w:tab/>
      </w:r>
      <w:r w:rsidRPr="00CF49BD">
        <w:rPr>
          <w:rFonts w:ascii="Times New Roman" w:hAnsi="Times New Roman" w:cs="Times New Roman"/>
          <w:lang w:val="en-GB"/>
        </w:rPr>
        <w:t>Wrocław,........................</w:t>
      </w:r>
    </w:p>
    <w:p w14:paraId="4F3F6F5A" w14:textId="77777777" w:rsidR="00AE4F5F" w:rsidRPr="00CF49BD" w:rsidRDefault="00AE4F5F" w:rsidP="00AE4F5F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student’</w:t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s name and surname</w:t>
      </w:r>
    </w:p>
    <w:p w14:paraId="4F9FAA6F" w14:textId="77777777" w:rsidR="00AE4F5F" w:rsidRPr="00CF49BD" w:rsidRDefault="00AE4F5F" w:rsidP="00AE4F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F49BD">
        <w:rPr>
          <w:rFonts w:ascii="Times New Roman" w:eastAsia="Times New Roman" w:hAnsi="Times New Roman" w:cs="Times New Roman"/>
          <w:lang w:val="en-GB"/>
        </w:rPr>
        <w:t>…………………………………….</w:t>
      </w:r>
    </w:p>
    <w:p w14:paraId="3B5A3CE4" w14:textId="77777777" w:rsidR="00AE4F5F" w:rsidRPr="00CF49BD" w:rsidRDefault="00AE4F5F" w:rsidP="00AE4F5F">
      <w:pPr>
        <w:spacing w:line="240" w:lineRule="auto"/>
        <w:ind w:left="2"/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</w:pP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 xml:space="preserve">         field/specialisation/year of study</w:t>
      </w:r>
    </w:p>
    <w:p w14:paraId="0FDEC522" w14:textId="77777777" w:rsidR="00AE4F5F" w:rsidRPr="00CF49BD" w:rsidRDefault="00AE4F5F" w:rsidP="00AE4F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F49BD">
        <w:rPr>
          <w:rFonts w:ascii="Times New Roman" w:eastAsia="Times New Roman" w:hAnsi="Times New Roman" w:cs="Times New Roman"/>
          <w:lang w:val="en-GB"/>
        </w:rPr>
        <w:t xml:space="preserve">……………………………………. </w:t>
      </w:r>
    </w:p>
    <w:p w14:paraId="703D55B5" w14:textId="77777777" w:rsidR="00AE4F5F" w:rsidRPr="00CF49BD" w:rsidRDefault="00AE4F5F" w:rsidP="00AE4F5F">
      <w:pPr>
        <w:spacing w:after="0" w:line="0" w:lineRule="atLeast"/>
        <w:ind w:left="710"/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</w:pP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student’</w:t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s ID number</w:t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CF49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  <w:t xml:space="preserve"> </w:t>
      </w:r>
      <w:r w:rsidRPr="00CF49BD">
        <w:rPr>
          <w:rFonts w:ascii="Times New Roman" w:eastAsia="Times New Roman" w:hAnsi="Times New Roman" w:cs="Times New Roman"/>
          <w:b/>
          <w:color w:val="00B050"/>
          <w:sz w:val="24"/>
          <w:lang w:val="en-GB"/>
        </w:rPr>
        <w:t xml:space="preserve">    </w:t>
      </w:r>
    </w:p>
    <w:p w14:paraId="3D95A7CA" w14:textId="77777777" w:rsidR="00AE4F5F" w:rsidRPr="00CF49BD" w:rsidRDefault="00AE4F5F" w:rsidP="00AE4F5F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3152C86D" w14:textId="2E77CBA5" w:rsidR="00AE4F5F" w:rsidRPr="00CF49BD" w:rsidRDefault="007050B3" w:rsidP="00AE4F5F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Internship R</w:t>
      </w:r>
      <w:r w:rsidR="00AE4F5F" w:rsidRPr="00CF49BD">
        <w:rPr>
          <w:rFonts w:ascii="Times New Roman" w:hAnsi="Times New Roman" w:cs="Times New Roman"/>
          <w:b/>
          <w:sz w:val="28"/>
          <w:szCs w:val="28"/>
          <w:lang w:val="en-GB"/>
        </w:rPr>
        <w:t>eport</w:t>
      </w:r>
      <w:r w:rsidR="00AE4F5F" w:rsidRPr="00CF49BD">
        <w:rPr>
          <w:rStyle w:val="Odwoanieprzypisudolnego"/>
          <w:rFonts w:ascii="Times New Roman" w:hAnsi="Times New Roman" w:cs="Times New Roman"/>
          <w:b/>
          <w:sz w:val="28"/>
          <w:szCs w:val="28"/>
          <w:lang w:val="en-GB"/>
        </w:rPr>
        <w:footnoteReference w:id="1"/>
      </w:r>
    </w:p>
    <w:p w14:paraId="4FDFC17B" w14:textId="77777777" w:rsidR="00AE4F5F" w:rsidRPr="00CF49BD" w:rsidRDefault="00AE4F5F" w:rsidP="00AE4F5F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W</w:t>
      </w:r>
      <w:r w:rsidRPr="009C30B4">
        <w:rPr>
          <w:rFonts w:ascii="Times New Roman" w:hAnsi="Times New Roman" w:cs="Times New Roman"/>
          <w:b/>
          <w:sz w:val="24"/>
          <w:lang w:val="en-GB"/>
        </w:rPr>
        <w:t>ork</w:t>
      </w:r>
      <w:r>
        <w:rPr>
          <w:rFonts w:ascii="Times New Roman" w:hAnsi="Times New Roman" w:cs="Times New Roman"/>
          <w:b/>
          <w:sz w:val="24"/>
          <w:lang w:val="en-GB"/>
        </w:rPr>
        <w:t>site</w:t>
      </w:r>
      <w:r w:rsidRPr="009C30B4">
        <w:rPr>
          <w:rFonts w:ascii="Times New Roman" w:hAnsi="Times New Roman" w:cs="Times New Roman"/>
          <w:b/>
          <w:sz w:val="24"/>
          <w:lang w:val="en-GB"/>
        </w:rPr>
        <w:t xml:space="preserve"> description and list of equipment used</w:t>
      </w:r>
    </w:p>
    <w:p w14:paraId="560E7B40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049B31DA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50D42560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75AAC204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32E2141B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262A2501" w14:textId="77777777" w:rsidR="00AE4F5F" w:rsidRPr="00CF49BD" w:rsidRDefault="00AE4F5F" w:rsidP="00AE4F5F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9C30B4">
        <w:rPr>
          <w:rFonts w:ascii="Times New Roman" w:hAnsi="Times New Roman" w:cs="Times New Roman"/>
          <w:b/>
          <w:sz w:val="24"/>
          <w:lang w:val="en-GB"/>
        </w:rPr>
        <w:t>Description of completed tasks</w:t>
      </w:r>
    </w:p>
    <w:p w14:paraId="39DA5EFF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097B28FE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54E04F45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150A377D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43FF6FE1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3973F0CB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2FE95E5C" w14:textId="77777777" w:rsidR="00AE4F5F" w:rsidRPr="00CF49BD" w:rsidRDefault="00AE4F5F" w:rsidP="00AE4F5F">
      <w:pPr>
        <w:jc w:val="both"/>
        <w:rPr>
          <w:rFonts w:ascii="Times New Roman" w:hAnsi="Times New Roman" w:cs="Times New Roman"/>
          <w:lang w:val="en-GB"/>
        </w:rPr>
      </w:pPr>
    </w:p>
    <w:p w14:paraId="26D5B542" w14:textId="77777777" w:rsidR="00AE4F5F" w:rsidRPr="00CF49BD" w:rsidRDefault="00AE4F5F" w:rsidP="00AE4F5F">
      <w:pPr>
        <w:tabs>
          <w:tab w:val="right" w:pos="9070"/>
        </w:tabs>
        <w:jc w:val="both"/>
        <w:rPr>
          <w:rFonts w:ascii="Times New Roman" w:hAnsi="Times New Roman" w:cs="Times New Roman"/>
          <w:lang w:val="en-GB"/>
        </w:rPr>
      </w:pPr>
      <w:r w:rsidRPr="00CF49BD">
        <w:rPr>
          <w:rFonts w:ascii="Times New Roman" w:hAnsi="Times New Roman" w:cs="Times New Roman"/>
          <w:lang w:val="en-GB"/>
        </w:rPr>
        <w:t>…………………………………………</w:t>
      </w:r>
      <w:r w:rsidRPr="00CF49BD">
        <w:rPr>
          <w:rFonts w:ascii="Times New Roman" w:hAnsi="Times New Roman" w:cs="Times New Roman"/>
          <w:lang w:val="en-GB"/>
        </w:rPr>
        <w:tab/>
        <w:t>…………………………………………</w:t>
      </w:r>
    </w:p>
    <w:p w14:paraId="6F97638A" w14:textId="77777777" w:rsidR="00AE4F5F" w:rsidRPr="00CF49BD" w:rsidRDefault="00AE4F5F" w:rsidP="00AE4F5F">
      <w:pPr>
        <w:tabs>
          <w:tab w:val="center" w:pos="1260"/>
          <w:tab w:val="center" w:pos="737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F49BD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Signature of the workplace</w:t>
      </w:r>
      <w:r w:rsidRPr="009C30B4">
        <w:rPr>
          <w:rFonts w:ascii="Times New Roman" w:hAnsi="Times New Roman" w:cs="Times New Roman"/>
          <w:sz w:val="20"/>
          <w:szCs w:val="20"/>
          <w:lang w:val="en-GB"/>
        </w:rPr>
        <w:t xml:space="preserve"> representative</w:t>
      </w:r>
      <w:r w:rsidRPr="00CF49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</w:t>
      </w:r>
      <w:r w:rsidRPr="009C30B4">
        <w:rPr>
          <w:rFonts w:ascii="Times New Roman" w:hAnsi="Times New Roman" w:cs="Times New Roman"/>
          <w:sz w:val="20"/>
          <w:szCs w:val="20"/>
          <w:lang w:val="en-GB"/>
        </w:rPr>
        <w:t>Student</w:t>
      </w:r>
      <w:r>
        <w:rPr>
          <w:rFonts w:ascii="Times New Roman" w:hAnsi="Times New Roman" w:cs="Times New Roman"/>
          <w:sz w:val="20"/>
          <w:szCs w:val="20"/>
          <w:lang w:val="en-GB"/>
        </w:rPr>
        <w:t>’</w:t>
      </w:r>
      <w:r w:rsidRPr="009C30B4">
        <w:rPr>
          <w:rFonts w:ascii="Times New Roman" w:hAnsi="Times New Roman" w:cs="Times New Roman"/>
          <w:sz w:val="20"/>
          <w:szCs w:val="20"/>
          <w:lang w:val="en-GB"/>
        </w:rPr>
        <w:t>s signature</w:t>
      </w:r>
    </w:p>
    <w:p w14:paraId="1DD298AD" w14:textId="77777777" w:rsidR="00AE4F5F" w:rsidRPr="00CF49BD" w:rsidRDefault="00AE4F5F" w:rsidP="00AE4F5F">
      <w:pPr>
        <w:tabs>
          <w:tab w:val="center" w:pos="1620"/>
          <w:tab w:val="center" w:pos="737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F49BD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9C30B4">
        <w:rPr>
          <w:rFonts w:ascii="Times New Roman" w:hAnsi="Times New Roman" w:cs="Times New Roman"/>
          <w:sz w:val="20"/>
          <w:szCs w:val="20"/>
          <w:lang w:val="en-GB"/>
        </w:rPr>
        <w:t>responsible for the internship</w:t>
      </w:r>
    </w:p>
    <w:p w14:paraId="63F7F71F" w14:textId="3D69F77D" w:rsidR="00C41B4F" w:rsidRPr="00FF1D39" w:rsidRDefault="00C41B4F" w:rsidP="00FF1D39">
      <w:pPr>
        <w:tabs>
          <w:tab w:val="left" w:pos="3402"/>
        </w:tabs>
        <w:jc w:val="right"/>
        <w:rPr>
          <w:sz w:val="18"/>
          <w:vertAlign w:val="superscript"/>
          <w:lang w:val="en-GB"/>
        </w:rPr>
      </w:pPr>
    </w:p>
    <w:sectPr w:rsidR="00C41B4F" w:rsidRPr="00FF1D39" w:rsidSect="00FF1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142" w:left="2977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9BEF" w14:textId="77777777" w:rsidR="00C05E25" w:rsidRDefault="00C05E25" w:rsidP="00A11C40">
      <w:r>
        <w:separator/>
      </w:r>
    </w:p>
  </w:endnote>
  <w:endnote w:type="continuationSeparator" w:id="0">
    <w:p w14:paraId="4FD49A09" w14:textId="77777777" w:rsidR="00C05E25" w:rsidRDefault="00C05E2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27ED" w14:textId="77777777" w:rsidR="003539FF" w:rsidRDefault="00353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583C" w14:textId="77777777" w:rsidR="00BA3DF8" w:rsidRDefault="00C05E25">
    <w:pPr>
      <w:pStyle w:val="Stopka"/>
    </w:pPr>
  </w:p>
  <w:p w14:paraId="4008AD8B" w14:textId="77777777" w:rsidR="00BA3DF8" w:rsidRDefault="00C05E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19EE1" w14:textId="77777777" w:rsidR="00BA3DF8" w:rsidRDefault="00C05E25">
    <w:pPr>
      <w:pStyle w:val="Stopka"/>
    </w:pPr>
  </w:p>
  <w:p w14:paraId="7408F879" w14:textId="77777777" w:rsidR="00BA3DF8" w:rsidRDefault="00C05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28A23" w14:textId="77777777" w:rsidR="00C05E25" w:rsidRDefault="00C05E25" w:rsidP="00A11C40">
      <w:r>
        <w:separator/>
      </w:r>
    </w:p>
  </w:footnote>
  <w:footnote w:type="continuationSeparator" w:id="0">
    <w:p w14:paraId="42872F3B" w14:textId="77777777" w:rsidR="00C05E25" w:rsidRDefault="00C05E25" w:rsidP="00A11C40">
      <w:r>
        <w:continuationSeparator/>
      </w:r>
    </w:p>
  </w:footnote>
  <w:footnote w:id="1">
    <w:p w14:paraId="3337DBEC" w14:textId="77777777" w:rsidR="00AE4F5F" w:rsidRPr="009C30B4" w:rsidRDefault="00AE4F5F" w:rsidP="00AE4F5F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9C30B4">
        <w:rPr>
          <w:lang w:val="en-GB"/>
        </w:rPr>
        <w:t xml:space="preserve"> </w:t>
      </w:r>
      <w:r>
        <w:rPr>
          <w:lang w:val="en-GB"/>
        </w:rPr>
        <w:t>The report’</w:t>
      </w:r>
      <w:r w:rsidRPr="009C30B4">
        <w:rPr>
          <w:lang w:val="en-GB"/>
        </w:rPr>
        <w:t>s text not shorter than 2 pages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80A1" w14:textId="77777777" w:rsidR="003539FF" w:rsidRDefault="00353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8A89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B33AA" wp14:editId="3FD9E6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59" cy="10658888"/>
          <wp:effectExtent l="0" t="0" r="8890" b="0"/>
          <wp:wrapNone/>
          <wp:docPr id="602611622" name="Obraz 602611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9" cy="10658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1B6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759C4E" wp14:editId="2BFA264B">
          <wp:simplePos x="0" y="0"/>
          <wp:positionH relativeFrom="page">
            <wp:posOffset>0</wp:posOffset>
          </wp:positionH>
          <wp:positionV relativeFrom="page">
            <wp:posOffset>1075</wp:posOffset>
          </wp:positionV>
          <wp:extent cx="7535356" cy="10656734"/>
          <wp:effectExtent l="0" t="0" r="8890" b="0"/>
          <wp:wrapNone/>
          <wp:docPr id="1261195769" name="Obraz 1261195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0E"/>
    <w:rsid w:val="00002142"/>
    <w:rsid w:val="00004370"/>
    <w:rsid w:val="00006678"/>
    <w:rsid w:val="00011F08"/>
    <w:rsid w:val="000373BF"/>
    <w:rsid w:val="00122343"/>
    <w:rsid w:val="0014290C"/>
    <w:rsid w:val="00142EC0"/>
    <w:rsid w:val="00162C34"/>
    <w:rsid w:val="001D731F"/>
    <w:rsid w:val="00200C8B"/>
    <w:rsid w:val="00210876"/>
    <w:rsid w:val="00233490"/>
    <w:rsid w:val="00236467"/>
    <w:rsid w:val="002700CF"/>
    <w:rsid w:val="00281CF0"/>
    <w:rsid w:val="00282F7A"/>
    <w:rsid w:val="002B2A97"/>
    <w:rsid w:val="002D146A"/>
    <w:rsid w:val="002F1E7B"/>
    <w:rsid w:val="002F371D"/>
    <w:rsid w:val="0032404E"/>
    <w:rsid w:val="003464A4"/>
    <w:rsid w:val="003539FF"/>
    <w:rsid w:val="00365DE5"/>
    <w:rsid w:val="00365EC2"/>
    <w:rsid w:val="00366D9F"/>
    <w:rsid w:val="00374D8F"/>
    <w:rsid w:val="0038109B"/>
    <w:rsid w:val="00387A68"/>
    <w:rsid w:val="003E26E1"/>
    <w:rsid w:val="00461295"/>
    <w:rsid w:val="00473CA3"/>
    <w:rsid w:val="004B4B41"/>
    <w:rsid w:val="004C4DDA"/>
    <w:rsid w:val="004D5216"/>
    <w:rsid w:val="00517532"/>
    <w:rsid w:val="00525035"/>
    <w:rsid w:val="00526DBC"/>
    <w:rsid w:val="00537171"/>
    <w:rsid w:val="0056447D"/>
    <w:rsid w:val="00583261"/>
    <w:rsid w:val="00583630"/>
    <w:rsid w:val="00622A56"/>
    <w:rsid w:val="0063060E"/>
    <w:rsid w:val="00635990"/>
    <w:rsid w:val="00670CCE"/>
    <w:rsid w:val="00682856"/>
    <w:rsid w:val="0069197C"/>
    <w:rsid w:val="006C6EC5"/>
    <w:rsid w:val="007050B3"/>
    <w:rsid w:val="0073046F"/>
    <w:rsid w:val="0073566C"/>
    <w:rsid w:val="007643DC"/>
    <w:rsid w:val="00787A69"/>
    <w:rsid w:val="007B5BA9"/>
    <w:rsid w:val="007C7626"/>
    <w:rsid w:val="008F4DE6"/>
    <w:rsid w:val="00926AD1"/>
    <w:rsid w:val="00965E93"/>
    <w:rsid w:val="00972F58"/>
    <w:rsid w:val="009B233B"/>
    <w:rsid w:val="009B2903"/>
    <w:rsid w:val="009C45D1"/>
    <w:rsid w:val="009D587D"/>
    <w:rsid w:val="009E12BA"/>
    <w:rsid w:val="00A11C40"/>
    <w:rsid w:val="00A402BD"/>
    <w:rsid w:val="00A62AFB"/>
    <w:rsid w:val="00A7703E"/>
    <w:rsid w:val="00A9057F"/>
    <w:rsid w:val="00A950F4"/>
    <w:rsid w:val="00AA4A5F"/>
    <w:rsid w:val="00AE4F5F"/>
    <w:rsid w:val="00B5712D"/>
    <w:rsid w:val="00B773BF"/>
    <w:rsid w:val="00BE2973"/>
    <w:rsid w:val="00BE35BE"/>
    <w:rsid w:val="00C05E25"/>
    <w:rsid w:val="00C41B4F"/>
    <w:rsid w:val="00C4682B"/>
    <w:rsid w:val="00C73527"/>
    <w:rsid w:val="00C92EBD"/>
    <w:rsid w:val="00C967E0"/>
    <w:rsid w:val="00CB0F6D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F3F73"/>
    <w:rsid w:val="00E25F36"/>
    <w:rsid w:val="00E2775B"/>
    <w:rsid w:val="00E33410"/>
    <w:rsid w:val="00E418D4"/>
    <w:rsid w:val="00E64743"/>
    <w:rsid w:val="00E753EE"/>
    <w:rsid w:val="00E97ABC"/>
    <w:rsid w:val="00ED72CF"/>
    <w:rsid w:val="00EF5A89"/>
    <w:rsid w:val="00F60E8C"/>
    <w:rsid w:val="00F8371E"/>
    <w:rsid w:val="00FA33C7"/>
    <w:rsid w:val="00FE1D4E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B9E63"/>
  <w15:docId w15:val="{C0C4DD3E-726B-4C50-A1B7-DA76ACA7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F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after="0" w:line="360" w:lineRule="auto"/>
      <w:ind w:firstLine="709"/>
      <w:jc w:val="both"/>
      <w:outlineLvl w:val="0"/>
    </w:pPr>
    <w:rPr>
      <w:rFonts w:eastAsia="Times New Roman" w:cs="Times New Roman"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spacing w:after="0" w:line="240" w:lineRule="auto"/>
      <w:ind w:left="4247"/>
      <w:jc w:val="right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after="0" w:line="360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after="0" w:line="276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customStyle="1" w:styleId="Default">
    <w:name w:val="Default"/>
    <w:rsid w:val="006306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1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1D3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apier%20firmowy_W_12%20EN_2022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13C1-3A5A-474C-81CF-692D6D9F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firmowy_W_12 EN_2022 (1)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Marta Liszkowska</cp:lastModifiedBy>
  <cp:revision>2</cp:revision>
  <cp:lastPrinted>2019-09-30T09:01:00Z</cp:lastPrinted>
  <dcterms:created xsi:type="dcterms:W3CDTF">2023-04-27T12:02:00Z</dcterms:created>
  <dcterms:modified xsi:type="dcterms:W3CDTF">2023-04-27T12:02:00Z</dcterms:modified>
</cp:coreProperties>
</file>